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49" w:rsidRDefault="00AB4738" w:rsidP="00AB4738">
      <w:pPr>
        <w:pStyle w:val="Title"/>
        <w:rPr>
          <w:sz w:val="24"/>
        </w:rPr>
      </w:pPr>
      <w:r>
        <w:rPr>
          <w:sz w:val="24"/>
        </w:rPr>
        <w:t>Older Dwelling Supplemental Questionnaire</w:t>
      </w:r>
    </w:p>
    <w:p w:rsidR="009B2B49" w:rsidRDefault="009B2B49">
      <w:pPr>
        <w:tabs>
          <w:tab w:val="left" w:pos="1800"/>
        </w:tabs>
        <w:rPr>
          <w:rFonts w:ascii="Trebuchet MS" w:hAnsi="Trebuchet MS"/>
          <w:b/>
        </w:rPr>
      </w:pPr>
    </w:p>
    <w:p w:rsidR="009B2B49" w:rsidRPr="00AB4738" w:rsidRDefault="00AB4738">
      <w:pPr>
        <w:pStyle w:val="Subtitle"/>
        <w:rPr>
          <w:rFonts w:asciiTheme="minorHAnsi" w:hAnsiTheme="minorHAnsi"/>
          <w:sz w:val="22"/>
          <w:szCs w:val="22"/>
        </w:rPr>
      </w:pPr>
      <w:bookmarkStart w:id="0" w:name="_GoBack"/>
      <w:r w:rsidRPr="00AB4738">
        <w:rPr>
          <w:rFonts w:asciiTheme="minorHAnsi" w:hAnsiTheme="minorHAnsi"/>
          <w:sz w:val="22"/>
          <w:szCs w:val="22"/>
        </w:rPr>
        <w:t>Named Insured: ____________________________________ Policy #: _______________</w:t>
      </w:r>
    </w:p>
    <w:bookmarkEnd w:id="0"/>
    <w:p w:rsidR="009B2B49" w:rsidRPr="00AB4738" w:rsidRDefault="009B2B49">
      <w:pPr>
        <w:tabs>
          <w:tab w:val="left" w:pos="1800"/>
        </w:tabs>
        <w:rPr>
          <w:rFonts w:asciiTheme="minorHAnsi" w:hAnsiTheme="minorHAnsi"/>
          <w:b/>
          <w:sz w:val="22"/>
          <w:szCs w:val="22"/>
        </w:rPr>
      </w:pPr>
    </w:p>
    <w:p w:rsidR="009B2B49" w:rsidRPr="00AB4738" w:rsidRDefault="00AB4738">
      <w:pPr>
        <w:tabs>
          <w:tab w:val="left" w:pos="1800"/>
        </w:tabs>
        <w:rPr>
          <w:rFonts w:asciiTheme="minorHAnsi" w:hAnsiTheme="minorHAnsi"/>
          <w:b/>
          <w:sz w:val="22"/>
          <w:szCs w:val="22"/>
        </w:rPr>
      </w:pPr>
      <w:r w:rsidRPr="00AB4738">
        <w:rPr>
          <w:rFonts w:asciiTheme="minorHAnsi" w:hAnsiTheme="minorHAnsi"/>
          <w:b/>
          <w:sz w:val="22"/>
          <w:szCs w:val="22"/>
        </w:rPr>
        <w:t>Location #: ____ Dwelling #: ___ Year of Construction: ________Year Update:_________</w:t>
      </w:r>
    </w:p>
    <w:p w:rsidR="009B2B49" w:rsidRPr="00AB4738" w:rsidRDefault="009B2B49">
      <w:pPr>
        <w:tabs>
          <w:tab w:val="left" w:pos="1800"/>
        </w:tabs>
        <w:rPr>
          <w:rFonts w:asciiTheme="minorHAnsi" w:hAnsiTheme="minorHAnsi"/>
          <w:b/>
          <w:sz w:val="22"/>
          <w:szCs w:val="22"/>
        </w:rPr>
      </w:pPr>
    </w:p>
    <w:p w:rsidR="009B2B49" w:rsidRPr="00AB4738" w:rsidRDefault="00AB4738">
      <w:pPr>
        <w:pStyle w:val="Heading5"/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Electrical System</w:t>
      </w:r>
    </w:p>
    <w:p w:rsidR="009B2B49" w:rsidRPr="00AB4738" w:rsidRDefault="009B2B49">
      <w:pPr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When was the electrical system last inspected by a licensed electrician?  ______________</w:t>
      </w:r>
    </w:p>
    <w:p w:rsidR="009B2B49" w:rsidRPr="00AB4738" w:rsidRDefault="00AB4738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 xml:space="preserve">What was done to the electrical system?    _______________________________________ </w:t>
      </w:r>
    </w:p>
    <w:p w:rsidR="009B2B49" w:rsidRPr="00AB4738" w:rsidRDefault="00AB4738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Is all exposed wiring in conduit? _________</w:t>
      </w:r>
    </w:p>
    <w:p w:rsidR="009B2B49" w:rsidRPr="00AB4738" w:rsidRDefault="00AB4738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Have all fuses been replaced with Circuit Breakers? ____________</w:t>
      </w:r>
    </w:p>
    <w:p w:rsidR="009B2B49" w:rsidRPr="00AB4738" w:rsidRDefault="00AB4738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Number of Amps:  _________</w:t>
      </w:r>
    </w:p>
    <w:p w:rsidR="009B2B49" w:rsidRPr="00AB4738" w:rsidRDefault="009B2B49">
      <w:pPr>
        <w:ind w:left="360"/>
        <w:rPr>
          <w:rFonts w:asciiTheme="minorHAnsi" w:hAnsiTheme="minorHAnsi"/>
          <w:sz w:val="22"/>
          <w:szCs w:val="22"/>
        </w:rPr>
      </w:pPr>
    </w:p>
    <w:p w:rsidR="009B2B49" w:rsidRPr="00AB4738" w:rsidRDefault="009B2B49">
      <w:pPr>
        <w:pBdr>
          <w:bottom w:val="single" w:sz="12" w:space="0" w:color="auto"/>
        </w:pBdr>
        <w:ind w:left="360"/>
        <w:rPr>
          <w:rFonts w:asciiTheme="minorHAnsi" w:hAnsiTheme="minorHAnsi"/>
          <w:sz w:val="22"/>
          <w:szCs w:val="22"/>
        </w:rPr>
      </w:pPr>
    </w:p>
    <w:p w:rsidR="009B2B49" w:rsidRPr="00AB4738" w:rsidRDefault="009B2B49">
      <w:pPr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pStyle w:val="Heading5"/>
        <w:tabs>
          <w:tab w:val="clear" w:pos="1800"/>
        </w:tabs>
        <w:rPr>
          <w:rFonts w:asciiTheme="minorHAnsi" w:hAnsiTheme="minorHAnsi"/>
          <w:bCs/>
          <w:sz w:val="22"/>
          <w:szCs w:val="22"/>
        </w:rPr>
      </w:pPr>
      <w:r w:rsidRPr="00AB4738">
        <w:rPr>
          <w:rFonts w:asciiTheme="minorHAnsi" w:hAnsiTheme="minorHAnsi"/>
          <w:bCs/>
          <w:sz w:val="22"/>
          <w:szCs w:val="22"/>
        </w:rPr>
        <w:t>Plumbing System</w:t>
      </w:r>
    </w:p>
    <w:p w:rsidR="009B2B49" w:rsidRPr="00AB4738" w:rsidRDefault="009B2B49">
      <w:pPr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When was the plumbing system last updated?  __________________</w:t>
      </w:r>
    </w:p>
    <w:p w:rsidR="009B2B49" w:rsidRPr="00AB4738" w:rsidRDefault="00AB4738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What was done when it was updated?  ______________________________________________</w:t>
      </w:r>
    </w:p>
    <w:p w:rsidR="009B2B49" w:rsidRPr="00AB4738" w:rsidRDefault="00AB4738">
      <w:pPr>
        <w:ind w:left="720"/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_____________________________________________________________________________ ______________________________________________________________________________</w:t>
      </w:r>
    </w:p>
    <w:p w:rsidR="009B2B49" w:rsidRPr="00AB4738" w:rsidRDefault="00AB4738">
      <w:pPr>
        <w:pStyle w:val="Header"/>
        <w:numPr>
          <w:ilvl w:val="0"/>
          <w:numId w:val="7"/>
        </w:numPr>
        <w:pBdr>
          <w:bottom w:val="single" w:sz="12" w:space="1" w:color="auto"/>
        </w:pBdr>
        <w:tabs>
          <w:tab w:val="clear" w:pos="4320"/>
          <w:tab w:val="clear" w:pos="8640"/>
          <w:tab w:val="left" w:pos="1800"/>
        </w:tabs>
        <w:rPr>
          <w:rFonts w:asciiTheme="minorHAnsi" w:hAnsiTheme="minorHAnsi"/>
          <w:bCs/>
          <w:sz w:val="22"/>
          <w:szCs w:val="22"/>
        </w:rPr>
      </w:pPr>
      <w:r w:rsidRPr="00AB4738">
        <w:rPr>
          <w:rFonts w:asciiTheme="minorHAnsi" w:hAnsiTheme="minorHAnsi"/>
          <w:bCs/>
          <w:sz w:val="22"/>
          <w:szCs w:val="22"/>
        </w:rPr>
        <w:t>Water lines are:  Copper_____</w:t>
      </w:r>
      <w:r w:rsidRPr="00AB4738">
        <w:rPr>
          <w:rFonts w:asciiTheme="minorHAnsi" w:hAnsiTheme="minorHAnsi"/>
          <w:bCs/>
          <w:sz w:val="22"/>
          <w:szCs w:val="22"/>
        </w:rPr>
        <w:tab/>
        <w:t>PVC _______</w:t>
      </w:r>
      <w:r w:rsidRPr="00AB4738">
        <w:rPr>
          <w:rFonts w:asciiTheme="minorHAnsi" w:hAnsiTheme="minorHAnsi"/>
          <w:bCs/>
          <w:sz w:val="22"/>
          <w:szCs w:val="22"/>
        </w:rPr>
        <w:tab/>
        <w:t>Galvanized Steel ______ Other (describe) ______________________________________________________________________________</w:t>
      </w:r>
    </w:p>
    <w:p w:rsidR="009B2B49" w:rsidRPr="00AB4738" w:rsidRDefault="009B2B49">
      <w:pPr>
        <w:pStyle w:val="Header"/>
        <w:pBdr>
          <w:bottom w:val="single" w:sz="12" w:space="1" w:color="auto"/>
        </w:pBdr>
        <w:tabs>
          <w:tab w:val="clear" w:pos="4320"/>
          <w:tab w:val="clear" w:pos="8640"/>
          <w:tab w:val="left" w:pos="180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="009B2B49" w:rsidRPr="00AB4738" w:rsidRDefault="009B2B49">
      <w:pPr>
        <w:pStyle w:val="Header"/>
        <w:pBdr>
          <w:bottom w:val="single" w:sz="12" w:space="1" w:color="auto"/>
        </w:pBdr>
        <w:tabs>
          <w:tab w:val="clear" w:pos="4320"/>
          <w:tab w:val="clear" w:pos="8640"/>
          <w:tab w:val="left" w:pos="180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="009B2B49" w:rsidRPr="00AB4738" w:rsidRDefault="009B2B49">
      <w:pPr>
        <w:tabs>
          <w:tab w:val="left" w:pos="1800"/>
        </w:tabs>
        <w:rPr>
          <w:rFonts w:asciiTheme="minorHAnsi" w:hAnsiTheme="minorHAnsi"/>
          <w:b/>
          <w:sz w:val="22"/>
          <w:szCs w:val="22"/>
        </w:rPr>
      </w:pPr>
    </w:p>
    <w:p w:rsidR="009B2B49" w:rsidRPr="00AB4738" w:rsidRDefault="00AB4738">
      <w:pPr>
        <w:pStyle w:val="Heading5"/>
        <w:rPr>
          <w:rFonts w:asciiTheme="minorHAnsi" w:hAnsiTheme="minorHAnsi"/>
          <w:sz w:val="22"/>
          <w:szCs w:val="22"/>
        </w:rPr>
      </w:pPr>
      <w:bookmarkStart w:id="1" w:name="TO"/>
      <w:bookmarkEnd w:id="1"/>
      <w:r w:rsidRPr="00AB4738">
        <w:rPr>
          <w:rFonts w:asciiTheme="minorHAnsi" w:hAnsiTheme="minorHAnsi"/>
          <w:sz w:val="22"/>
          <w:szCs w:val="22"/>
        </w:rPr>
        <w:t>Heating/Air Conditioning System</w:t>
      </w:r>
    </w:p>
    <w:p w:rsidR="009B2B49" w:rsidRPr="00AB4738" w:rsidRDefault="009B2B49">
      <w:pPr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What year was the HVAC system last inspected/serviced by a licensed contractor? ___________</w:t>
      </w:r>
    </w:p>
    <w:p w:rsidR="009B2B49" w:rsidRPr="00AB4738" w:rsidRDefault="00AB4738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What year was the system last updated? ____________</w:t>
      </w:r>
    </w:p>
    <w:p w:rsidR="009B2B49" w:rsidRPr="00AB4738" w:rsidRDefault="00AB4738">
      <w:pPr>
        <w:numPr>
          <w:ilvl w:val="0"/>
          <w:numId w:val="9"/>
        </w:numPr>
        <w:pBdr>
          <w:bottom w:val="single" w:sz="12" w:space="26" w:color="auto"/>
        </w:pBd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What was done when it was updated?  _______________________________________________</w:t>
      </w:r>
    </w:p>
    <w:p w:rsidR="009B2B49" w:rsidRPr="00AB4738" w:rsidRDefault="00AB4738">
      <w:pPr>
        <w:numPr>
          <w:ilvl w:val="0"/>
          <w:numId w:val="9"/>
        </w:numPr>
        <w:pBdr>
          <w:bottom w:val="single" w:sz="12" w:space="26" w:color="auto"/>
        </w:pBd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Type of system:  Forced Air _____ Space Heaters  ______ Hot Water/Steam _____ Other (describe)  _____________________________________________________________________</w:t>
      </w:r>
    </w:p>
    <w:p w:rsidR="009B2B49" w:rsidRPr="00AB4738" w:rsidRDefault="00AB4738">
      <w:pPr>
        <w:numPr>
          <w:ilvl w:val="0"/>
          <w:numId w:val="9"/>
        </w:numPr>
        <w:pBdr>
          <w:bottom w:val="single" w:sz="12" w:space="26" w:color="auto"/>
        </w:pBd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Type of fuel:  Natural Gas _______ Propane ______ Oil ______ Electric ______ Wood _______</w:t>
      </w:r>
    </w:p>
    <w:p w:rsidR="009B2B49" w:rsidRPr="00AB4738" w:rsidRDefault="00AB4738">
      <w:pPr>
        <w:numPr>
          <w:ilvl w:val="0"/>
          <w:numId w:val="9"/>
        </w:numPr>
        <w:pBdr>
          <w:bottom w:val="single" w:sz="12" w:space="26" w:color="auto"/>
        </w:pBdr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Supplemental Heating system:  Fireplace ______ Wood Stove ______ Other (describe)  ______________________________________________________________________________</w:t>
      </w:r>
    </w:p>
    <w:p w:rsidR="009B2B49" w:rsidRPr="00AB4738" w:rsidRDefault="009B2B49">
      <w:pPr>
        <w:pStyle w:val="Header"/>
        <w:tabs>
          <w:tab w:val="clear" w:pos="4320"/>
          <w:tab w:val="clear" w:pos="8640"/>
          <w:tab w:val="left" w:pos="1800"/>
        </w:tabs>
        <w:ind w:left="360"/>
        <w:rPr>
          <w:rFonts w:asciiTheme="minorHAnsi" w:hAnsiTheme="minorHAnsi"/>
          <w:sz w:val="22"/>
          <w:szCs w:val="22"/>
        </w:rPr>
      </w:pPr>
      <w:bookmarkStart w:id="2" w:name="UserName"/>
      <w:bookmarkStart w:id="3" w:name="DATE"/>
      <w:bookmarkStart w:id="4" w:name="SUBJECT"/>
      <w:bookmarkEnd w:id="2"/>
      <w:bookmarkEnd w:id="3"/>
      <w:bookmarkEnd w:id="4"/>
    </w:p>
    <w:p w:rsidR="009B2B49" w:rsidRPr="00AB4738" w:rsidRDefault="00AB4738">
      <w:pPr>
        <w:pStyle w:val="Header"/>
        <w:tabs>
          <w:tab w:val="clear" w:pos="4320"/>
          <w:tab w:val="clear" w:pos="8640"/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b/>
          <w:bCs/>
          <w:sz w:val="22"/>
          <w:szCs w:val="22"/>
          <w:u w:val="single"/>
        </w:rPr>
        <w:t>Roof Covering</w:t>
      </w:r>
    </w:p>
    <w:p w:rsidR="009B2B49" w:rsidRPr="00AB4738" w:rsidRDefault="009B2B49">
      <w:pPr>
        <w:pStyle w:val="Header"/>
        <w:tabs>
          <w:tab w:val="clear" w:pos="4320"/>
          <w:tab w:val="clear" w:pos="8640"/>
          <w:tab w:val="left" w:pos="1800"/>
        </w:tabs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What year was the roof last replaced? ________</w:t>
      </w:r>
    </w:p>
    <w:p w:rsidR="009B2B49" w:rsidRPr="00AB4738" w:rsidRDefault="00AB4738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How many layers of roofing are there? _______</w:t>
      </w:r>
    </w:p>
    <w:p w:rsidR="009B2B49" w:rsidRPr="00AB4738" w:rsidRDefault="00AB4738">
      <w:pPr>
        <w:numPr>
          <w:ilvl w:val="0"/>
          <w:numId w:val="12"/>
        </w:numPr>
        <w:tabs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 xml:space="preserve">Type of roof material:  Asphalt _____ Wood _____ Steel _____ Other (describe) </w:t>
      </w:r>
    </w:p>
    <w:p w:rsidR="009B2B49" w:rsidRPr="00AB4738" w:rsidRDefault="00AB4738">
      <w:pPr>
        <w:pStyle w:val="Header"/>
        <w:tabs>
          <w:tab w:val="clear" w:pos="4320"/>
          <w:tab w:val="clear" w:pos="8640"/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 xml:space="preserve">       __________________________________________________________________________________</w:t>
      </w:r>
    </w:p>
    <w:p w:rsidR="009B2B49" w:rsidRPr="00AB4738" w:rsidRDefault="009B2B49">
      <w:pPr>
        <w:tabs>
          <w:tab w:val="left" w:pos="1800"/>
        </w:tabs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tabs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lastRenderedPageBreak/>
        <w:t>Completed by:  ____________________________  Date:  _____________________________</w:t>
      </w:r>
    </w:p>
    <w:p w:rsidR="009B2B49" w:rsidRPr="00AB4738" w:rsidRDefault="009B2B49">
      <w:pPr>
        <w:tabs>
          <w:tab w:val="left" w:pos="1800"/>
        </w:tabs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tabs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Agency Name:_____________________________ Agent #: ___________________________</w:t>
      </w:r>
    </w:p>
    <w:p w:rsidR="009B2B49" w:rsidRPr="00AB4738" w:rsidRDefault="009B2B49">
      <w:pPr>
        <w:tabs>
          <w:tab w:val="left" w:pos="1800"/>
        </w:tabs>
        <w:rPr>
          <w:rFonts w:asciiTheme="minorHAnsi" w:hAnsiTheme="minorHAnsi"/>
          <w:sz w:val="22"/>
          <w:szCs w:val="22"/>
        </w:rPr>
      </w:pPr>
    </w:p>
    <w:p w:rsidR="009B2B49" w:rsidRPr="00AB4738" w:rsidRDefault="00AB4738">
      <w:pPr>
        <w:tabs>
          <w:tab w:val="left" w:pos="1800"/>
        </w:tabs>
        <w:rPr>
          <w:rFonts w:asciiTheme="minorHAnsi" w:hAnsiTheme="minorHAnsi"/>
          <w:sz w:val="22"/>
          <w:szCs w:val="22"/>
        </w:rPr>
      </w:pPr>
      <w:r w:rsidRPr="00AB4738">
        <w:rPr>
          <w:rFonts w:asciiTheme="minorHAnsi" w:hAnsiTheme="minorHAnsi"/>
          <w:sz w:val="22"/>
          <w:szCs w:val="22"/>
        </w:rPr>
        <w:t>07/22/10</w:t>
      </w:r>
    </w:p>
    <w:sectPr w:rsidR="009B2B49" w:rsidRPr="00AB4738" w:rsidSect="00AB4738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49" w:rsidRDefault="00AB4738">
      <w:r>
        <w:separator/>
      </w:r>
    </w:p>
  </w:endnote>
  <w:endnote w:type="continuationSeparator" w:id="0">
    <w:p w:rsidR="009B2B49" w:rsidRDefault="00AB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49" w:rsidRDefault="00AB4738">
      <w:r>
        <w:separator/>
      </w:r>
    </w:p>
  </w:footnote>
  <w:footnote w:type="continuationSeparator" w:id="0">
    <w:p w:rsidR="009B2B49" w:rsidRDefault="00AB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0C9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687440"/>
    <w:multiLevelType w:val="hybridMultilevel"/>
    <w:tmpl w:val="0728C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53A7C"/>
    <w:multiLevelType w:val="singleLevel"/>
    <w:tmpl w:val="4B72C0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282AB3"/>
    <w:multiLevelType w:val="hybridMultilevel"/>
    <w:tmpl w:val="7A127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9B6A1D"/>
    <w:multiLevelType w:val="hybridMultilevel"/>
    <w:tmpl w:val="45E02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D4449"/>
    <w:multiLevelType w:val="hybridMultilevel"/>
    <w:tmpl w:val="D7100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72104"/>
    <w:multiLevelType w:val="singleLevel"/>
    <w:tmpl w:val="9AC0297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D84067"/>
    <w:multiLevelType w:val="hybridMultilevel"/>
    <w:tmpl w:val="F50ECC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703E63"/>
    <w:multiLevelType w:val="hybridMultilevel"/>
    <w:tmpl w:val="23863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DE47C8"/>
    <w:multiLevelType w:val="hybridMultilevel"/>
    <w:tmpl w:val="F86C0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BD64E8"/>
    <w:multiLevelType w:val="hybridMultilevel"/>
    <w:tmpl w:val="EBC81F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  <o:shapelayout v:ext="edit">
      <o:regrouptable v:ext="edit">
        <o:entry new="1" old="0"/>
        <o:entry new="2" old="0"/>
        <o:entry new="3" old="2"/>
      </o:regrouptable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38"/>
    <w:rsid w:val="001B31A1"/>
    <w:rsid w:val="009B2B49"/>
    <w:rsid w:val="00AB4738"/>
    <w:rsid w:val="00B7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4BA5C42E-30F6-4365-8AE4-62B1BA80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snapToGrid w:val="0"/>
      <w:color w:val="000000"/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Trebuchet MS" w:hAnsi="Trebuchet MS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ascii="Trebuchet MS" w:hAnsi="Trebuchet M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800"/>
      </w:tabs>
      <w:outlineLvl w:val="3"/>
    </w:pPr>
    <w:rPr>
      <w:rFonts w:ascii="Palatino" w:hAnsi="Palatino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1800"/>
      </w:tabs>
      <w:outlineLvl w:val="4"/>
    </w:pPr>
    <w:rPr>
      <w:rFonts w:ascii="Trebuchet MS" w:hAnsi="Trebuchet M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ListBullet"/>
    <w:autoRedefine/>
    <w:pPr>
      <w:numPr>
        <w:numId w:val="3"/>
      </w:numPr>
      <w:tabs>
        <w:tab w:val="clear" w:pos="360"/>
        <w:tab w:val="left" w:pos="720"/>
      </w:tabs>
      <w:spacing w:after="220"/>
      <w:ind w:left="720"/>
    </w:pPr>
    <w:rPr>
      <w:sz w:val="22"/>
    </w:rPr>
  </w:style>
  <w:style w:type="paragraph" w:styleId="ListBullet">
    <w:name w:val="List Bullet"/>
    <w:basedOn w:val="Normal"/>
    <w:autoRedefine/>
    <w:semiHidden/>
    <w:pPr>
      <w:numPr>
        <w:numId w:val="4"/>
      </w:numPr>
    </w:pPr>
  </w:style>
  <w:style w:type="paragraph" w:customStyle="1" w:styleId="ChapterTitle">
    <w:name w:val="Chapter Title"/>
    <w:pPr>
      <w:pageBreakBefore/>
      <w:pBdr>
        <w:bottom w:val="single" w:sz="6" w:space="0" w:color="auto"/>
        <w:between w:val="single" w:sz="6" w:space="0" w:color="auto"/>
      </w:pBdr>
      <w:spacing w:after="432" w:line="460" w:lineRule="atLeast"/>
    </w:pPr>
    <w:rPr>
      <w:rFonts w:ascii="Trebuchet MS" w:hAnsi="Trebuchet MS"/>
      <w:b/>
      <w:snapToGrid w:val="0"/>
      <w:spacing w:val="15"/>
      <w:sz w:val="44"/>
    </w:rPr>
  </w:style>
  <w:style w:type="paragraph" w:customStyle="1" w:styleId="ParaText">
    <w:name w:val="Para Text"/>
    <w:pPr>
      <w:spacing w:before="100" w:after="100"/>
    </w:pPr>
    <w:rPr>
      <w:noProof/>
      <w:sz w:val="22"/>
    </w:rPr>
  </w:style>
  <w:style w:type="paragraph" w:customStyle="1" w:styleId="ParaText-NoSpace">
    <w:name w:val="Para Text - No Space"/>
    <w:basedOn w:val="ParaText"/>
    <w:pPr>
      <w:spacing w:before="0" w:after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ssurantAddressBlock">
    <w:name w:val="Assurant Address Block"/>
    <w:basedOn w:val="Normal"/>
    <w:pPr>
      <w:spacing w:line="192" w:lineRule="exact"/>
      <w:jc w:val="right"/>
    </w:pPr>
    <w:rPr>
      <w:rFonts w:ascii="Trebuchet MS" w:eastAsia="Times" w:hAnsi="Trebuchet MS"/>
      <w:sz w:val="16"/>
    </w:rPr>
  </w:style>
  <w:style w:type="paragraph" w:styleId="BodyText2">
    <w:name w:val="Body Text 2"/>
    <w:basedOn w:val="Normal"/>
    <w:semiHidden/>
    <w:pPr>
      <w:ind w:right="-15"/>
    </w:pPr>
    <w:rPr>
      <w:color w:val="FF0000"/>
      <w:sz w:val="12"/>
    </w:rPr>
  </w:style>
  <w:style w:type="paragraph" w:styleId="BodyText">
    <w:name w:val="Body Text"/>
    <w:basedOn w:val="Normal"/>
    <w:semiHidden/>
    <w:pPr>
      <w:spacing w:line="240" w:lineRule="exact"/>
    </w:pPr>
    <w:rPr>
      <w:rFonts w:ascii="Trebuchet MS" w:hAnsi="Trebuchet MS"/>
      <w:b/>
    </w:rPr>
  </w:style>
  <w:style w:type="paragraph" w:styleId="Title">
    <w:name w:val="Title"/>
    <w:basedOn w:val="Normal"/>
    <w:qFormat/>
    <w:pPr>
      <w:tabs>
        <w:tab w:val="left" w:pos="1800"/>
      </w:tabs>
      <w:jc w:val="center"/>
    </w:pPr>
    <w:rPr>
      <w:rFonts w:ascii="Trebuchet MS" w:hAnsi="Trebuchet MS"/>
      <w:b/>
    </w:rPr>
  </w:style>
  <w:style w:type="paragraph" w:styleId="Subtitle">
    <w:name w:val="Subtitle"/>
    <w:basedOn w:val="Normal"/>
    <w:qFormat/>
    <w:pPr>
      <w:tabs>
        <w:tab w:val="left" w:pos="1800"/>
      </w:tabs>
    </w:pPr>
    <w:rPr>
      <w:rFonts w:ascii="Trebuchet MS" w:hAnsi="Trebuchet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0neb\Application%20Data\Microsoft\Templates\Memo.Rob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19B98200EAC419E847BF45DAE9ECC" ma:contentTypeVersion="12" ma:contentTypeDescription="Create a new document." ma:contentTypeScope="" ma:versionID="1c3d7855db30a540483b28056f7c66cb">
  <xsd:schema xmlns:xsd="http://www.w3.org/2001/XMLSchema" xmlns:xs="http://www.w3.org/2001/XMLSchema" xmlns:p="http://schemas.microsoft.com/office/2006/metadata/properties" xmlns:ns2="d3d6daef-2347-46c0-8aef-37e853c140bf" xmlns:ns3="349339fd-b462-408c-925c-ac94835f60e5" targetNamespace="http://schemas.microsoft.com/office/2006/metadata/properties" ma:root="true" ma:fieldsID="46d0e0078f5a16a1432bdbd9568d7b6e" ns2:_="" ns3:_="">
    <xsd:import namespace="d3d6daef-2347-46c0-8aef-37e853c140bf"/>
    <xsd:import namespace="349339fd-b462-408c-925c-ac94835f60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daef-2347-46c0-8aef-37e853c1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39fd-b462-408c-925c-ac94835f6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2280D-194F-4708-B303-72983B95F8BE}"/>
</file>

<file path=customXml/itemProps2.xml><?xml version="1.0" encoding="utf-8"?>
<ds:datastoreItem xmlns:ds="http://schemas.openxmlformats.org/officeDocument/2006/customXml" ds:itemID="{8D5CE742-4153-49E4-B34C-81656163E64F}"/>
</file>

<file path=customXml/itemProps3.xml><?xml version="1.0" encoding="utf-8"?>
<ds:datastoreItem xmlns:ds="http://schemas.openxmlformats.org/officeDocument/2006/customXml" ds:itemID="{44F0C680-0CC6-465B-B212-D99FF38EDB1A}"/>
</file>

<file path=docProps/app.xml><?xml version="1.0" encoding="utf-8"?>
<Properties xmlns="http://schemas.openxmlformats.org/officeDocument/2006/extended-properties" xmlns:vt="http://schemas.openxmlformats.org/officeDocument/2006/docPropsVTypes">
  <Template>Memo.Robert</Template>
  <TotalTime>1</TotalTime>
  <Pages>2</Pages>
  <Words>226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abig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Assurant Associate</dc:creator>
  <cp:keywords/>
  <cp:lastModifiedBy>Rust, Joe</cp:lastModifiedBy>
  <cp:revision>2</cp:revision>
  <cp:lastPrinted>2010-07-22T17:08:00Z</cp:lastPrinted>
  <dcterms:created xsi:type="dcterms:W3CDTF">2019-07-11T16:02:00Z</dcterms:created>
  <dcterms:modified xsi:type="dcterms:W3CDTF">2019-07-11T16:02:00Z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0x010100E7719B98200EAC419E847BF45DAE9ECC</vt:lpwstr>
  </property>
</Properties>
</file>