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0D" w:rsidRDefault="00CF5C66">
      <w:pPr>
        <w:tabs>
          <w:tab w:val="left" w:pos="4320"/>
        </w:tabs>
        <w:rPr>
          <w:rFonts w:ascii="Arial Narrow" w:hAnsi="Arial Narrow" w:cs="Arial"/>
          <w:sz w:val="24"/>
        </w:rPr>
      </w:pPr>
      <w:bookmarkStart w:id="0" w:name="_GoBack"/>
      <w:bookmarkEnd w:id="0"/>
      <w:r>
        <w:rPr>
          <w:rFonts w:ascii="Arial Narrow" w:hAnsi="Arial Narrow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402590</wp:posOffset>
            </wp:positionV>
            <wp:extent cx="1828800" cy="400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A0D">
        <w:rPr>
          <w:rFonts w:ascii="Arial Narrow" w:hAnsi="Arial Narrow" w:cs="Arial"/>
          <w:sz w:val="16"/>
        </w:rPr>
        <w:tab/>
      </w:r>
      <w:r w:rsidR="00334A0D">
        <w:rPr>
          <w:rFonts w:ascii="Arial Narrow" w:hAnsi="Arial Narrow" w:cs="Arial"/>
          <w:b/>
          <w:sz w:val="24"/>
        </w:rPr>
        <w:t>YOUNG DRIVER QUESTIONNAIRE</w:t>
      </w:r>
    </w:p>
    <w:p w:rsidR="00334A0D" w:rsidRDefault="00334A0D">
      <w:pPr>
        <w:tabs>
          <w:tab w:val="left" w:pos="4320"/>
        </w:tabs>
        <w:ind w:left="4320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  <w:u w:val="double"/>
        </w:rPr>
        <w:t>TO BE COMPLETED BY THE YOUNG DRIVER</w:t>
      </w:r>
      <w:r>
        <w:rPr>
          <w:rFonts w:ascii="Arial Narrow" w:hAnsi="Arial Narrow" w:cs="Arial"/>
          <w:sz w:val="16"/>
        </w:rPr>
        <w:tab/>
      </w:r>
    </w:p>
    <w:p w:rsidR="00334A0D" w:rsidRDefault="00334A0D">
      <w:pPr>
        <w:tabs>
          <w:tab w:val="left" w:pos="4320"/>
        </w:tabs>
        <w:ind w:left="4320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(FOR DRIVERS UNDER THE AGE OF 2</w:t>
      </w:r>
      <w:r w:rsidR="00CF5C66">
        <w:rPr>
          <w:rFonts w:ascii="Arial Narrow" w:hAnsi="Arial Narrow" w:cs="Arial"/>
          <w:sz w:val="16"/>
        </w:rPr>
        <w:t>1</w:t>
      </w:r>
      <w:r>
        <w:rPr>
          <w:rFonts w:ascii="Arial Narrow" w:hAnsi="Arial Narrow" w:cs="Arial"/>
          <w:sz w:val="16"/>
        </w:rPr>
        <w:t>, MALE OR FEMALE)</w:t>
      </w:r>
    </w:p>
    <w:p w:rsidR="00334A0D" w:rsidRDefault="00334A0D">
      <w:pPr>
        <w:tabs>
          <w:tab w:val="left" w:pos="4320"/>
        </w:tabs>
        <w:rPr>
          <w:rFonts w:ascii="Arial Narrow" w:hAnsi="Arial Narrow" w:cs="Arial"/>
        </w:rPr>
      </w:pPr>
    </w:p>
    <w:p w:rsidR="00334A0D" w:rsidRDefault="00334A0D">
      <w:pPr>
        <w:tabs>
          <w:tab w:val="left" w:pos="4320"/>
        </w:tabs>
        <w:rPr>
          <w:rFonts w:ascii="Arial Narrow" w:hAnsi="Arial Narrow" w:cs="Arial"/>
        </w:rPr>
      </w:pPr>
    </w:p>
    <w:tbl>
      <w:tblPr>
        <w:tblW w:w="10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4320"/>
      </w:tblGrid>
      <w:tr w:rsidR="00334A0D">
        <w:tc>
          <w:tcPr>
            <w:tcW w:w="6678" w:type="dxa"/>
          </w:tcPr>
          <w:p w:rsidR="00334A0D" w:rsidRDefault="00334A0D">
            <w:pPr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b/>
                <w:sz w:val="16"/>
              </w:rPr>
              <w:t>NAME OF INSURED</w:t>
            </w:r>
          </w:p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4320" w:type="dxa"/>
          </w:tcPr>
          <w:p w:rsidR="00334A0D" w:rsidRDefault="00334A0D">
            <w:pPr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b/>
                <w:sz w:val="16"/>
              </w:rPr>
              <w:t>POLICY NO.</w:t>
            </w:r>
          </w:p>
        </w:tc>
      </w:tr>
    </w:tbl>
    <w:p w:rsidR="00334A0D" w:rsidRDefault="00334A0D">
      <w:pPr>
        <w:rPr>
          <w:rFonts w:ascii="Arial Narrow" w:hAnsi="Arial Narrow"/>
          <w:sz w:val="24"/>
        </w:rPr>
      </w:pP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350"/>
        <w:gridCol w:w="801"/>
        <w:gridCol w:w="819"/>
        <w:gridCol w:w="90"/>
        <w:gridCol w:w="924"/>
        <w:gridCol w:w="336"/>
        <w:gridCol w:w="540"/>
        <w:gridCol w:w="270"/>
        <w:gridCol w:w="810"/>
        <w:gridCol w:w="1710"/>
      </w:tblGrid>
      <w:tr w:rsidR="00334A0D">
        <w:trPr>
          <w:trHeight w:val="20"/>
        </w:trPr>
        <w:tc>
          <w:tcPr>
            <w:tcW w:w="6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1.  NAME OF YOUNG DRIVER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34A0D" w:rsidRDefault="00334A0D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DATE OF BIRTH</w:t>
            </w:r>
          </w:p>
          <w:p w:rsidR="00334A0D" w:rsidRDefault="00334A0D">
            <w:pPr>
              <w:jc w:val="center"/>
              <w:rPr>
                <w:rFonts w:ascii="Arial Narrow" w:hAnsi="Arial Narrow" w:cs="Arial"/>
                <w:sz w:val="16"/>
              </w:rPr>
            </w:pPr>
          </w:p>
          <w:p w:rsidR="00334A0D" w:rsidRDefault="00334A0D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34A0D" w:rsidRDefault="00334A0D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SEX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MARITAL STATUS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2.  DO YOU RESIDE WITH YOUR PARENTS?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"/>
            <w:r>
              <w:rPr>
                <w:rFonts w:ascii="Arial Narrow" w:hAnsi="Arial Narrow" w:cs="Arial"/>
                <w:sz w:val="16"/>
              </w:rPr>
              <w:t xml:space="preserve"> NO         IF NO, WHERE?  __________________________________________________________________________</w:t>
            </w:r>
          </w:p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________________________________________________________________________________________________________________________________________________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3.  DO YOU HAVE ANY KIND OF PHYSICAL IMPAIRMENT?  IF YES, DESCRIBE. 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3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4"/>
            <w:r>
              <w:rPr>
                <w:rFonts w:ascii="Arial Narrow" w:hAnsi="Arial Narrow" w:cs="Arial"/>
                <w:sz w:val="16"/>
              </w:rPr>
              <w:t xml:space="preserve"> NO     ____________________________________________________________</w:t>
            </w:r>
          </w:p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 ________________________________________________________________________________________________________________________________________________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4.  IF YOU ARE NOW A STUDENT, WHAT SCHOOL DO YOU ATTEND? 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5"/>
            <w:r>
              <w:rPr>
                <w:rFonts w:ascii="Arial Narrow" w:hAnsi="Arial Narrow" w:cs="Arial"/>
                <w:sz w:val="16"/>
              </w:rPr>
              <w:t xml:space="preserve">FULL TIME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6"/>
            <w:r>
              <w:rPr>
                <w:rFonts w:ascii="Arial Narrow" w:hAnsi="Arial Narrow" w:cs="Arial"/>
                <w:sz w:val="16"/>
              </w:rPr>
              <w:t>PART TIME    ________________________________________________________</w:t>
            </w:r>
          </w:p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________________________________________________________________________________________________________________________________________________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ab/>
              <w:t>WHERE LOCATED?   ______________________________________________________________________________________________________________________________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46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HOW OFTEN DO YOU DRIVE TO SCHOOL?</w:t>
            </w:r>
          </w:p>
          <w:p w:rsidR="00334A0D" w:rsidRDefault="00334A0D">
            <w:pPr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_________________________________________________________</w:t>
            </w:r>
          </w:p>
        </w:tc>
        <w:tc>
          <w:tcPr>
            <w:tcW w:w="2634" w:type="dxa"/>
            <w:gridSpan w:val="4"/>
            <w:tcBorders>
              <w:top w:val="nil"/>
              <w:bottom w:val="single" w:sz="12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ONE WAY DISTANCE IN MILES</w:t>
            </w:r>
          </w:p>
          <w:p w:rsidR="00334A0D" w:rsidRDefault="00334A0D">
            <w:pPr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______________________________</w:t>
            </w:r>
          </w:p>
        </w:tc>
        <w:tc>
          <w:tcPr>
            <w:tcW w:w="3666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HOW MANY OTHER STUDENTS DO YOU TRANSPORT?</w:t>
            </w:r>
          </w:p>
          <w:p w:rsidR="00334A0D" w:rsidRDefault="00334A0D">
            <w:pPr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5.  ARE YOU EMPLOYED?  IF YES, NAME OF EMPLOYER.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7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8"/>
            <w:r>
              <w:rPr>
                <w:rFonts w:ascii="Arial Narrow" w:hAnsi="Arial Narrow" w:cs="Arial"/>
                <w:sz w:val="16"/>
              </w:rPr>
              <w:t xml:space="preserve"> NO       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ab/>
              <w:t xml:space="preserve">DESCRIBE OCCUPATIONAL DUTIES: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9"/>
            <w:r>
              <w:rPr>
                <w:rFonts w:ascii="Arial Narrow" w:hAnsi="Arial Narrow" w:cs="Arial"/>
                <w:sz w:val="16"/>
              </w:rPr>
              <w:t xml:space="preserve"> FULL TIME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  <w:t xml:space="preserve"> PART TIME     __________________________________________________________________________________</w:t>
            </w:r>
          </w:p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________________________________________________________________________________________________________________________________________________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ab/>
              <w:t xml:space="preserve">DO YOU DRIVE TO WORK?  IF SO, WHAT IS ONE WAY DISTANCE? 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0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1"/>
            <w:r>
              <w:rPr>
                <w:rFonts w:ascii="Arial Narrow" w:hAnsi="Arial Narrow" w:cs="Arial"/>
                <w:sz w:val="16"/>
              </w:rPr>
              <w:t xml:space="preserve"> NO       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6.  DO YOU HAVE AN AUTOMOBILE REGISTERED IN YOUR NAME?    IF YES, DESCRIBE AUTOMOBILE. 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2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3"/>
            <w:r>
              <w:rPr>
                <w:rFonts w:ascii="Arial Narrow" w:hAnsi="Arial Narrow" w:cs="Arial"/>
                <w:sz w:val="16"/>
              </w:rPr>
              <w:t xml:space="preserve"> NO  ________________________________________</w:t>
            </w:r>
          </w:p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________________________________________________________________________________________________________________________________________________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7.  IF ANSWER TO QUESTION 6 IS NO, ANSWER THE FOLLOWING:</w:t>
            </w:r>
          </w:p>
        </w:tc>
      </w:tr>
      <w:tr w:rsidR="00334A0D">
        <w:trPr>
          <w:trHeight w:val="20"/>
        </w:trPr>
        <w:tc>
          <w:tcPr>
            <w:tcW w:w="5499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DO YOU HAVE FULL TIME USE OF AN AUTOMOBILE?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4"/>
            <w:r>
              <w:rPr>
                <w:rFonts w:ascii="Arial Narrow" w:hAnsi="Arial Narrow" w:cs="Arial"/>
                <w:sz w:val="16"/>
              </w:rPr>
              <w:t xml:space="preserve">YES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5"/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  <w:tc>
          <w:tcPr>
            <w:tcW w:w="216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IF NO, WHAT PERCENTAGE?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2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6"/>
            <w:r>
              <w:rPr>
                <w:rFonts w:ascii="Arial Narrow" w:hAnsi="Arial Narrow" w:cs="Arial"/>
                <w:sz w:val="16"/>
              </w:rPr>
              <w:t xml:space="preserve">10% OR LESS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7"/>
            <w:r>
              <w:rPr>
                <w:rFonts w:ascii="Arial Narrow" w:hAnsi="Arial Narrow" w:cs="Arial"/>
                <w:sz w:val="16"/>
              </w:rPr>
              <w:t xml:space="preserve">25% 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8"/>
            <w:r>
              <w:rPr>
                <w:rFonts w:ascii="Arial Narrow" w:hAnsi="Arial Narrow" w:cs="Arial"/>
                <w:sz w:val="16"/>
              </w:rPr>
              <w:t xml:space="preserve">50%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19"/>
            <w:r>
              <w:rPr>
                <w:rFonts w:ascii="Arial Narrow" w:hAnsi="Arial Narrow" w:cs="Arial"/>
                <w:sz w:val="16"/>
              </w:rPr>
              <w:t xml:space="preserve">75%          </w:t>
            </w:r>
          </w:p>
        </w:tc>
      </w:tr>
      <w:tr w:rsidR="00334A0D">
        <w:trPr>
          <w:cantSplit/>
          <w:trHeight w:val="20"/>
        </w:trPr>
        <w:tc>
          <w:tcPr>
            <w:tcW w:w="10998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12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ab/>
              <w:t>WHICH AUTOMOBILE OR AUTOMOBILES DO YOU DRIVE?     ____________________________________________________________________________________________</w:t>
            </w:r>
          </w:p>
        </w:tc>
      </w:tr>
      <w:tr w:rsidR="00334A0D">
        <w:trPr>
          <w:cantSplit/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180"/>
              </w:tabs>
              <w:spacing w:before="12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8.  DO YOU PERMIT OTHERS TO DRIVE?  IF YES, WHOM?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0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1"/>
            <w:r>
              <w:rPr>
                <w:rFonts w:ascii="Arial Narrow" w:hAnsi="Arial Narrow" w:cs="Arial"/>
                <w:sz w:val="16"/>
              </w:rPr>
              <w:t>NO     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9.  DESCRIBE ANY ALTERNATIONS OR SPECIAL EQUIPMENT ON THE AUTOMOBILE YOU OPERATE.</w:t>
            </w:r>
          </w:p>
          <w:p w:rsidR="00334A0D" w:rsidRDefault="00334A0D">
            <w:pPr>
              <w:tabs>
                <w:tab w:val="left" w:pos="205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ab/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6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2"/>
            <w:r>
              <w:rPr>
                <w:rFonts w:ascii="Arial Narrow" w:hAnsi="Arial Narrow" w:cs="Arial"/>
                <w:sz w:val="16"/>
              </w:rPr>
              <w:t xml:space="preserve"> NONE  _______________________________________________________________________________________________________________________________________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205"/>
              </w:tabs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10. HAVE YOU TAKEN AN ACCREDITED DRIVER TRAINING COURSE?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3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4"/>
            <w:r>
              <w:rPr>
                <w:rFonts w:ascii="Arial Narrow" w:hAnsi="Arial Narrow" w:cs="Arial"/>
                <w:sz w:val="16"/>
              </w:rPr>
              <w:t xml:space="preserve"> NO              IF YES, DID YOU PASS THE COURSE?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5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6"/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</w:tr>
      <w:tr w:rsidR="00334A0D">
        <w:trPr>
          <w:trHeight w:val="20"/>
        </w:trPr>
        <w:tc>
          <w:tcPr>
            <w:tcW w:w="640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34A0D" w:rsidRDefault="00334A0D">
            <w:pPr>
              <w:tabs>
                <w:tab w:val="left" w:pos="205"/>
              </w:tabs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11. DRIVER’S LICENSE NUMBER</w:t>
            </w:r>
          </w:p>
          <w:p w:rsidR="00334A0D" w:rsidRDefault="00334A0D">
            <w:pPr>
              <w:tabs>
                <w:tab w:val="left" w:pos="205"/>
              </w:tabs>
              <w:spacing w:before="60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A0D" w:rsidRDefault="00334A0D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STATE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34A0D" w:rsidRDefault="00334A0D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EXPIRATION DATE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205"/>
              </w:tabs>
              <w:spacing w:before="12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ab/>
              <w:t>IF RESTRICTED LICENSE, DESCRIBE:  _______________________________________________________________________________________________________________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6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4A0D" w:rsidRDefault="00334A0D">
            <w:pPr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12. WHEN FIRST LICENSED? </w:t>
            </w:r>
            <w:r>
              <w:rPr>
                <w:rFonts w:ascii="Arial Narrow" w:hAnsi="Arial Narrow" w:cs="Arial"/>
                <w:sz w:val="11"/>
              </w:rPr>
              <w:t>(MONTH, YR)     _______________________________________________________________</w:t>
            </w:r>
          </w:p>
        </w:tc>
        <w:tc>
          <w:tcPr>
            <w:tcW w:w="45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spacing w:before="60" w:after="6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STATE:  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13. HAS YOUR DRIVER’S LICENSE EVER BEEN SUSPENDED OR REVOKED?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7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8"/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</w:tr>
      <w:tr w:rsidR="00334A0D">
        <w:trPr>
          <w:trHeight w:val="20"/>
        </w:trPr>
        <w:tc>
          <w:tcPr>
            <w:tcW w:w="33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34A0D" w:rsidRDefault="00334A0D">
            <w:pPr>
              <w:spacing w:before="60" w:after="60"/>
              <w:ind w:right="-144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 IF YES, WHEN? __________________________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334A0D" w:rsidRDefault="00334A0D">
            <w:pPr>
              <w:spacing w:before="60" w:after="60"/>
              <w:ind w:right="-144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HOW LONG? _________________________</w:t>
            </w: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spacing w:before="60" w:after="60"/>
              <w:ind w:right="-144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REASON:  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ind w:left="216" w:hanging="216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14. HAVE YOU EVER BEEN CITED FOR A VIOLATION OF ANY TRAFFIC LAW </w:t>
            </w:r>
            <w:r>
              <w:rPr>
                <w:rFonts w:ascii="Arial Narrow" w:hAnsi="Arial Narrow" w:cs="Arial"/>
                <w:sz w:val="11"/>
              </w:rPr>
              <w:t>(OTHER THAN PARKING)</w:t>
            </w:r>
            <w:r>
              <w:rPr>
                <w:rFonts w:ascii="Arial Narrow" w:hAnsi="Arial Narrow" w:cs="Arial"/>
                <w:sz w:val="16"/>
              </w:rPr>
              <w:t xml:space="preserve">?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29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30"/>
            <w:r>
              <w:rPr>
                <w:rFonts w:ascii="Arial Narrow" w:hAnsi="Arial Narrow" w:cs="Arial"/>
                <w:sz w:val="16"/>
              </w:rPr>
              <w:t xml:space="preserve"> NO </w:t>
            </w:r>
          </w:p>
          <w:p w:rsidR="00334A0D" w:rsidRDefault="00334A0D">
            <w:pPr>
              <w:spacing w:before="60" w:after="60"/>
              <w:ind w:left="216" w:hanging="216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DESCRIBE ALL CITATIONS IN THE PAST 3 YEARS AND GIVE DATES.   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34A0D" w:rsidRDefault="00334A0D">
            <w:pPr>
              <w:tabs>
                <w:tab w:val="left" w:pos="295"/>
              </w:tabs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15. HAVE YOU EVER BEEN INVOLVED IN AN ACCIDENT </w:t>
            </w:r>
            <w:r>
              <w:rPr>
                <w:rFonts w:ascii="Arial Narrow" w:hAnsi="Arial Narrow" w:cs="Arial"/>
                <w:sz w:val="11"/>
              </w:rPr>
              <w:t>(AS A DRIVER)</w:t>
            </w:r>
            <w:r>
              <w:rPr>
                <w:rFonts w:ascii="Arial Narrow" w:hAnsi="Arial Narrow" w:cs="Arial"/>
                <w:sz w:val="16"/>
              </w:rPr>
              <w:t xml:space="preserve">?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31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32"/>
            <w:r>
              <w:rPr>
                <w:rFonts w:ascii="Arial Narrow" w:hAnsi="Arial Narrow" w:cs="Arial"/>
                <w:sz w:val="16"/>
              </w:rPr>
              <w:t xml:space="preserve"> NO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spacing w:before="60" w:after="60"/>
              <w:ind w:right="-144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DESCRIBE ALL ACCIDENTS IN THE PAST 3 YEARS AND GIVE DATES:  ____________________________________________________________________________________</w:t>
            </w:r>
          </w:p>
        </w:tc>
      </w:tr>
      <w:tr w:rsidR="00334A0D">
        <w:trPr>
          <w:trHeight w:val="20"/>
        </w:trPr>
        <w:tc>
          <w:tcPr>
            <w:tcW w:w="109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0D" w:rsidRDefault="00334A0D">
            <w:pPr>
              <w:tabs>
                <w:tab w:val="left" w:pos="205"/>
              </w:tabs>
              <w:ind w:left="202" w:hanging="202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16. HAVE YOU EVER BEEN ARRESTED OR DETAINED FOR ANY REASON OTHER THAN A TRAFFIC VIOLATION?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33"/>
            <w:r>
              <w:rPr>
                <w:rFonts w:ascii="Arial Narrow" w:hAnsi="Arial Narrow" w:cs="Arial"/>
                <w:sz w:val="16"/>
              </w:rPr>
              <w:t xml:space="preserve"> YES     </w:t>
            </w: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rFonts w:ascii="Arial Narrow" w:hAnsi="Arial Narrow" w:cs="Arial"/>
                <w:sz w:val="16"/>
              </w:rPr>
              <w:instrText xml:space="preserve"> FORMCHECKBOX </w:instrText>
            </w:r>
            <w:r w:rsidR="00C94E1A">
              <w:rPr>
                <w:rFonts w:ascii="Arial Narrow" w:hAnsi="Arial Narrow" w:cs="Arial"/>
                <w:sz w:val="16"/>
              </w:rPr>
            </w:r>
            <w:r w:rsidR="00C94E1A">
              <w:rPr>
                <w:rFonts w:ascii="Arial Narrow" w:hAnsi="Arial Narrow" w:cs="Arial"/>
                <w:sz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34"/>
            <w:r>
              <w:rPr>
                <w:rFonts w:ascii="Arial Narrow" w:hAnsi="Arial Narrow" w:cs="Arial"/>
                <w:sz w:val="16"/>
              </w:rPr>
              <w:t xml:space="preserve"> NO   </w:t>
            </w:r>
          </w:p>
          <w:p w:rsidR="00334A0D" w:rsidRDefault="00334A0D">
            <w:pPr>
              <w:tabs>
                <w:tab w:val="left" w:pos="205"/>
              </w:tabs>
              <w:spacing w:before="60" w:after="60"/>
              <w:ind w:left="202" w:hanging="202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      IF YES, GIVE DATES AND DETAILS.   ________________________________________________________________________________________________________________</w:t>
            </w:r>
          </w:p>
        </w:tc>
      </w:tr>
    </w:tbl>
    <w:p w:rsidR="00334A0D" w:rsidRDefault="00334A0D">
      <w:pPr>
        <w:rPr>
          <w:rFonts w:ascii="Arial Narrow" w:hAnsi="Arial Narrow" w:cs="Arial"/>
          <w:sz w:val="16"/>
        </w:rPr>
      </w:pPr>
    </w:p>
    <w:p w:rsidR="00334A0D" w:rsidRDefault="00334A0D">
      <w:pPr>
        <w:rPr>
          <w:rFonts w:ascii="Arial Narrow" w:hAnsi="Arial Narrow" w:cs="Arial"/>
          <w:sz w:val="16"/>
        </w:rPr>
      </w:pPr>
    </w:p>
    <w:p w:rsidR="00334A0D" w:rsidRDefault="00334A0D">
      <w:pPr>
        <w:rPr>
          <w:rFonts w:ascii="Arial Narrow" w:hAnsi="Arial Narrow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630"/>
        <w:gridCol w:w="7110"/>
      </w:tblGrid>
      <w:tr w:rsidR="00334A0D">
        <w:trPr>
          <w:cantSplit/>
        </w:trPr>
        <w:tc>
          <w:tcPr>
            <w:tcW w:w="3258" w:type="dxa"/>
            <w:tcBorders>
              <w:bottom w:val="single" w:sz="4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30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</w:tr>
      <w:tr w:rsidR="00334A0D">
        <w:trPr>
          <w:cantSplit/>
          <w:trHeight w:val="305"/>
        </w:trPr>
        <w:tc>
          <w:tcPr>
            <w:tcW w:w="3258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DATE</w:t>
            </w:r>
          </w:p>
        </w:tc>
        <w:tc>
          <w:tcPr>
            <w:tcW w:w="630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110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SIGNATURE OF YOUNG DRIVER</w:t>
            </w:r>
          </w:p>
        </w:tc>
      </w:tr>
      <w:tr w:rsidR="00334A0D">
        <w:trPr>
          <w:cantSplit/>
          <w:trHeight w:val="305"/>
        </w:trPr>
        <w:tc>
          <w:tcPr>
            <w:tcW w:w="3258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30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110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</w:tr>
      <w:tr w:rsidR="00334A0D">
        <w:trPr>
          <w:cantSplit/>
        </w:trPr>
        <w:tc>
          <w:tcPr>
            <w:tcW w:w="3258" w:type="dxa"/>
            <w:tcBorders>
              <w:top w:val="single" w:sz="4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DATE</w:t>
            </w:r>
          </w:p>
        </w:tc>
        <w:tc>
          <w:tcPr>
            <w:tcW w:w="630" w:type="dxa"/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</w:tcPr>
          <w:p w:rsidR="00334A0D" w:rsidRDefault="00334A0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SIGNATURE OF INSURED</w:t>
            </w:r>
          </w:p>
        </w:tc>
      </w:tr>
    </w:tbl>
    <w:p w:rsidR="00334A0D" w:rsidRDefault="00334A0D">
      <w:pPr>
        <w:ind w:right="-90"/>
        <w:jc w:val="right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b/>
          <w:sz w:val="16"/>
        </w:rPr>
        <w:t xml:space="preserve"> American Reliable Insurance</w:t>
      </w:r>
    </w:p>
    <w:sectPr w:rsidR="00334A0D">
      <w:footerReference w:type="default" r:id="rId8"/>
      <w:pgSz w:w="12240" w:h="15840" w:code="1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D1" w:rsidRDefault="004E26D1">
      <w:r>
        <w:separator/>
      </w:r>
    </w:p>
  </w:endnote>
  <w:endnote w:type="continuationSeparator" w:id="0">
    <w:p w:rsidR="004E26D1" w:rsidRDefault="004E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0D" w:rsidRDefault="00334A0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CA 74 01 11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D1" w:rsidRDefault="004E26D1">
      <w:r>
        <w:separator/>
      </w:r>
    </w:p>
  </w:footnote>
  <w:footnote w:type="continuationSeparator" w:id="0">
    <w:p w:rsidR="004E26D1" w:rsidRDefault="004E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40BC"/>
    <w:multiLevelType w:val="singleLevel"/>
    <w:tmpl w:val="45E26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48"/>
    <w:rsid w:val="00334A0D"/>
    <w:rsid w:val="004E26D1"/>
    <w:rsid w:val="00AD7E48"/>
    <w:rsid w:val="00C94E1A"/>
    <w:rsid w:val="00C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377502-5DD7-4536-A358-1F337AB9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e0ne2\LOCALS~1\Temp\C.Lotus.Notes.Data\Young%20Driver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19B98200EAC419E847BF45DAE9ECC" ma:contentTypeVersion="16" ma:contentTypeDescription="Create a new document." ma:contentTypeScope="" ma:versionID="5022b1c6e3fa7b8ced292429787b251e">
  <xsd:schema xmlns:xsd="http://www.w3.org/2001/XMLSchema" xmlns:xs="http://www.w3.org/2001/XMLSchema" xmlns:p="http://schemas.microsoft.com/office/2006/metadata/properties" xmlns:ns2="d3d6daef-2347-46c0-8aef-37e853c140bf" xmlns:ns3="349339fd-b462-408c-925c-ac94835f60e5" targetNamespace="http://schemas.microsoft.com/office/2006/metadata/properties" ma:root="true" ma:fieldsID="10d910d8caba260f4f122b3777625fa8" ns2:_="" ns3:_="">
    <xsd:import namespace="d3d6daef-2347-46c0-8aef-37e853c140bf"/>
    <xsd:import namespace="349339fd-b462-408c-925c-ac94835f60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daef-2347-46c0-8aef-37e853c1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11b0b7-d68c-4141-9b87-c71ac8a9a17c}" ma:internalName="TaxCatchAll" ma:showField="CatchAllData" ma:web="d3d6daef-2347-46c0-8aef-37e853c1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39fd-b462-408c-925c-ac94835f6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628017-fc6c-45be-bd46-68b64b9bf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9339fd-b462-408c-925c-ac94835f60e5">
      <Terms xmlns="http://schemas.microsoft.com/office/infopath/2007/PartnerControls"/>
    </lcf76f155ced4ddcb4097134ff3c332f>
    <TaxCatchAll xmlns="d3d6daef-2347-46c0-8aef-37e853c140bf" xsi:nil="true"/>
  </documentManagement>
</p:properties>
</file>

<file path=customXml/itemProps1.xml><?xml version="1.0" encoding="utf-8"?>
<ds:datastoreItem xmlns:ds="http://schemas.openxmlformats.org/officeDocument/2006/customXml" ds:itemID="{7E9F785F-EBBB-482E-94C1-DD1E6A2DFF73}"/>
</file>

<file path=customXml/itemProps2.xml><?xml version="1.0" encoding="utf-8"?>
<ds:datastoreItem xmlns:ds="http://schemas.openxmlformats.org/officeDocument/2006/customXml" ds:itemID="{A57D62FF-AE19-4B84-8976-8712E07E9548}"/>
</file>

<file path=customXml/itemProps3.xml><?xml version="1.0" encoding="utf-8"?>
<ds:datastoreItem xmlns:ds="http://schemas.openxmlformats.org/officeDocument/2006/customXml" ds:itemID="{27CFC83B-B68E-436E-B070-FCE4E61D7435}"/>
</file>

<file path=docProps/app.xml><?xml version="1.0" encoding="utf-8"?>
<Properties xmlns="http://schemas.openxmlformats.org/officeDocument/2006/extended-properties" xmlns:vt="http://schemas.openxmlformats.org/officeDocument/2006/docPropsVTypes">
  <Template>Young Driver Questionnaire</Template>
  <TotalTime>1</TotalTime>
  <Pages>1</Pages>
  <Words>412</Words>
  <Characters>4904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DRIVER QUESTIONNAIRE</vt:lpstr>
    </vt:vector>
  </TitlesOfParts>
  <Manager>BSHEESLE</Manager>
  <Company>ARIC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DRIVER QUESTIONNAIRE</dc:title>
  <dc:subject>COMMERCIAL AUTO</dc:subject>
  <dc:creator>TERRY LEHRMAN</dc:creator>
  <cp:keywords/>
  <cp:lastModifiedBy>Ramaeker, Traci</cp:lastModifiedBy>
  <cp:revision>2</cp:revision>
  <cp:lastPrinted>2004-11-09T14:22:00Z</cp:lastPrinted>
  <dcterms:created xsi:type="dcterms:W3CDTF">2018-10-05T02:02:00Z</dcterms:created>
  <dcterms:modified xsi:type="dcterms:W3CDTF">2018-10-05T02:02:00Z</dcterms:modified>
  <cp:category>MISCELLANEOUS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0x010100E7719B98200EAC419E847BF45DAE9ECC</vt:lpwstr>
  </property>
</Properties>
</file>